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60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33051" w14:paraId="1EF02ECB" w14:textId="77777777" w:rsidTr="00033051">
        <w:trPr>
          <w:trHeight w:val="407"/>
        </w:trPr>
        <w:tc>
          <w:tcPr>
            <w:tcW w:w="2405" w:type="dxa"/>
            <w:shd w:val="clear" w:color="auto" w:fill="005EB8" w:themeFill="accent1"/>
          </w:tcPr>
          <w:p w14:paraId="5A887333" w14:textId="77777777" w:rsidR="00033051" w:rsidRPr="00764134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 xml:space="preserve">Date of referral: </w:t>
            </w:r>
          </w:p>
        </w:tc>
        <w:sdt>
          <w:sdtPr>
            <w:alias w:val="Date"/>
            <w:tag w:val="Date"/>
            <w:id w:val="715159774"/>
            <w:placeholder>
              <w:docPart w:val="D16F00F6E19A422EB57612298B2C8D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11" w:type="dxa"/>
              </w:tcPr>
              <w:p w14:paraId="3FB85DB8" w14:textId="77777777" w:rsidR="00033051" w:rsidRDefault="00033051" w:rsidP="00033051">
                <w:r w:rsidRPr="00A1066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33051" w14:paraId="1B9F057F" w14:textId="77777777" w:rsidTr="00033051">
        <w:trPr>
          <w:trHeight w:val="837"/>
        </w:trPr>
        <w:tc>
          <w:tcPr>
            <w:tcW w:w="2405" w:type="dxa"/>
            <w:shd w:val="clear" w:color="auto" w:fill="005EB8" w:themeFill="accent1"/>
          </w:tcPr>
          <w:p w14:paraId="7F3FD824" w14:textId="77777777" w:rsidR="00033051" w:rsidRPr="00764134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 xml:space="preserve">Patient name: </w:t>
            </w:r>
          </w:p>
          <w:p w14:paraId="4F53D856" w14:textId="77777777" w:rsidR="00033051" w:rsidRPr="00764134" w:rsidRDefault="00033051" w:rsidP="00033051">
            <w:pPr>
              <w:rPr>
                <w:color w:val="FFFFFF" w:themeColor="background1"/>
              </w:rPr>
            </w:pPr>
            <w:r w:rsidRPr="00764134">
              <w:rPr>
                <w:color w:val="FFFFFF" w:themeColor="background1"/>
              </w:rPr>
              <w:t xml:space="preserve">As it appears on health records </w:t>
            </w:r>
          </w:p>
        </w:tc>
        <w:sdt>
          <w:sdtPr>
            <w:alias w:val="Patient Name"/>
            <w:tag w:val="Patient Name"/>
            <w:id w:val="62380734"/>
            <w:placeholder>
              <w:docPart w:val="37281F3C5D6E4D72AFFBA2D12C0FA430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5E9F2D70" w14:textId="77777777" w:rsidR="00033051" w:rsidRDefault="00033051" w:rsidP="00033051">
                <w:r w:rsidRPr="00A106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3051" w14:paraId="7242DD10" w14:textId="77777777" w:rsidTr="00033051">
        <w:trPr>
          <w:trHeight w:val="861"/>
        </w:trPr>
        <w:tc>
          <w:tcPr>
            <w:tcW w:w="2405" w:type="dxa"/>
            <w:shd w:val="clear" w:color="auto" w:fill="005EB8" w:themeFill="accent1"/>
          </w:tcPr>
          <w:p w14:paraId="3EA28A84" w14:textId="77777777" w:rsidR="00033051" w:rsidRPr="00033051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>Has the patient had an eligibility letter or are eligible due to serious health conditions?</w:t>
            </w:r>
          </w:p>
        </w:tc>
        <w:tc>
          <w:tcPr>
            <w:tcW w:w="6611" w:type="dxa"/>
          </w:tcPr>
          <w:p w14:paraId="7CA8B853" w14:textId="77777777" w:rsidR="00033051" w:rsidRDefault="00033051" w:rsidP="00033051">
            <w:pPr>
              <w:rPr>
                <w:b/>
                <w:bCs/>
              </w:rPr>
            </w:pPr>
            <w:r w:rsidRPr="4A19A69C">
              <w:rPr>
                <w:b/>
                <w:bCs/>
              </w:rPr>
              <w:t xml:space="preserve">If the answer is no, the patient is not eligible for this service </w:t>
            </w:r>
          </w:p>
          <w:sdt>
            <w:sdtPr>
              <w:rPr>
                <w:b/>
                <w:bCs/>
              </w:rPr>
              <w:id w:val="-148676921"/>
              <w:placeholder>
                <w:docPart w:val="96992D08CCC44C63A95FD668282A440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FB44834" w14:textId="77777777" w:rsidR="00033051" w:rsidRDefault="00033051" w:rsidP="00033051">
                <w:pPr>
                  <w:rPr>
                    <w:b/>
                    <w:bCs/>
                  </w:rPr>
                </w:pPr>
                <w:r w:rsidRPr="00A1066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33051" w14:paraId="06A8F34E" w14:textId="77777777" w:rsidTr="00033051">
        <w:trPr>
          <w:trHeight w:val="861"/>
        </w:trPr>
        <w:tc>
          <w:tcPr>
            <w:tcW w:w="2405" w:type="dxa"/>
            <w:shd w:val="clear" w:color="auto" w:fill="005EB8" w:themeFill="accent1"/>
          </w:tcPr>
          <w:p w14:paraId="0A27977E" w14:textId="77777777" w:rsidR="00033051" w:rsidRPr="00764134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>Date of Birth:</w:t>
            </w:r>
          </w:p>
        </w:tc>
        <w:tc>
          <w:tcPr>
            <w:tcW w:w="6611" w:type="dxa"/>
          </w:tcPr>
          <w:p w14:paraId="2BEB66CF" w14:textId="77777777" w:rsidR="00033051" w:rsidRDefault="00033051" w:rsidP="00033051">
            <w:r w:rsidRPr="4A19A69C">
              <w:rPr>
                <w:b/>
                <w:bCs/>
              </w:rPr>
              <w:t xml:space="preserve">16+ only. </w:t>
            </w:r>
            <w:r>
              <w:t>PLEASE NOTE 16-17 YEAR OLDS ARE ONLY ELIGIBLE IF UNDER ADULTS' HOSPITAL SERVICES. PLEASE REFER TO PAEDIATRICS IF NOT</w:t>
            </w:r>
          </w:p>
          <w:sdt>
            <w:sdtPr>
              <w:rPr>
                <w:b/>
                <w:bCs/>
              </w:rPr>
              <w:alias w:val="DoB"/>
              <w:tag w:val="DoB"/>
              <w:id w:val="923612605"/>
              <w:placeholder>
                <w:docPart w:val="8EB7B4FD008D4BA9BD62F8CFEA48D6D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0D3E939" w14:textId="77777777" w:rsidR="00033051" w:rsidRDefault="00033051" w:rsidP="00033051">
                <w:pPr>
                  <w:rPr>
                    <w:b/>
                    <w:bCs/>
                  </w:rPr>
                </w:pPr>
                <w:r w:rsidRPr="00A10660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CA6D0E6" w14:textId="77777777" w:rsidR="00033051" w:rsidRDefault="00033051" w:rsidP="00033051">
            <w:pPr>
              <w:rPr>
                <w:b/>
                <w:bCs/>
              </w:rPr>
            </w:pPr>
          </w:p>
        </w:tc>
      </w:tr>
      <w:tr w:rsidR="00033051" w14:paraId="02C8F55F" w14:textId="77777777" w:rsidTr="00033051">
        <w:trPr>
          <w:trHeight w:val="861"/>
        </w:trPr>
        <w:tc>
          <w:tcPr>
            <w:tcW w:w="2405" w:type="dxa"/>
            <w:shd w:val="clear" w:color="auto" w:fill="005EB8" w:themeFill="accent1"/>
          </w:tcPr>
          <w:p w14:paraId="1A8ABDEC" w14:textId="77777777" w:rsidR="00033051" w:rsidRPr="00764134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 xml:space="preserve">Patient NHS number: </w:t>
            </w:r>
          </w:p>
          <w:p w14:paraId="57A4BE41" w14:textId="77777777" w:rsidR="00033051" w:rsidRPr="00764134" w:rsidRDefault="00033051" w:rsidP="00033051">
            <w:pPr>
              <w:rPr>
                <w:color w:val="FFFFFF" w:themeColor="background1"/>
              </w:rPr>
            </w:pPr>
          </w:p>
        </w:tc>
        <w:sdt>
          <w:sdtPr>
            <w:alias w:val="NHS Patient Number"/>
            <w:tag w:val="NHS Patient Number"/>
            <w:id w:val="-1639097582"/>
            <w:placeholder>
              <w:docPart w:val="E52F50C0604642128F791CB2A0FA6CFE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6623B44E" w14:textId="77777777" w:rsidR="00033051" w:rsidRDefault="00033051" w:rsidP="00033051">
                <w:r w:rsidRPr="00A106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3051" w14:paraId="05E234F4" w14:textId="77777777" w:rsidTr="00033051">
        <w:trPr>
          <w:trHeight w:val="679"/>
        </w:trPr>
        <w:tc>
          <w:tcPr>
            <w:tcW w:w="2405" w:type="dxa"/>
            <w:shd w:val="clear" w:color="auto" w:fill="005EB8" w:themeFill="accent1"/>
          </w:tcPr>
          <w:p w14:paraId="7279F99A" w14:textId="77777777" w:rsidR="00033051" w:rsidRPr="00033051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>Patient home address:</w:t>
            </w:r>
          </w:p>
        </w:tc>
        <w:sdt>
          <w:sdtPr>
            <w:alias w:val="Address"/>
            <w:tag w:val="Address"/>
            <w:id w:val="-1195996084"/>
            <w:placeholder>
              <w:docPart w:val="25433171BF654F1C916AFFADECD0666A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4C697CB6" w14:textId="77777777" w:rsidR="00033051" w:rsidRDefault="00033051" w:rsidP="00033051">
                <w:r w:rsidRPr="00A106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3051" w14:paraId="68A417B7" w14:textId="77777777" w:rsidTr="00033051">
        <w:trPr>
          <w:trHeight w:val="861"/>
        </w:trPr>
        <w:tc>
          <w:tcPr>
            <w:tcW w:w="2405" w:type="dxa"/>
            <w:shd w:val="clear" w:color="auto" w:fill="005EB8" w:themeFill="accent1"/>
          </w:tcPr>
          <w:p w14:paraId="52161828" w14:textId="77777777" w:rsidR="00033051" w:rsidRPr="00033051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 xml:space="preserve">Patient / carer telephone number: </w:t>
            </w:r>
          </w:p>
        </w:tc>
        <w:sdt>
          <w:sdtPr>
            <w:alias w:val="Phone Number"/>
            <w:tag w:val="Phone Number"/>
            <w:id w:val="-389809544"/>
            <w:placeholder>
              <w:docPart w:val="99C19759FA494123B2E9AEAED35AD5D9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34A9941E" w14:textId="77777777" w:rsidR="00033051" w:rsidRDefault="00033051" w:rsidP="00033051">
                <w:r w:rsidRPr="00A106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3051" w14:paraId="46A375DB" w14:textId="77777777" w:rsidTr="00033051">
        <w:trPr>
          <w:trHeight w:val="570"/>
        </w:trPr>
        <w:tc>
          <w:tcPr>
            <w:tcW w:w="2405" w:type="dxa"/>
            <w:shd w:val="clear" w:color="auto" w:fill="005EB8" w:themeFill="accent1"/>
          </w:tcPr>
          <w:p w14:paraId="7A2EB8FE" w14:textId="77777777" w:rsidR="00033051" w:rsidRPr="00764134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>Symptom start date:</w:t>
            </w:r>
          </w:p>
        </w:tc>
        <w:sdt>
          <w:sdtPr>
            <w:id w:val="-1520611134"/>
            <w:placeholder>
              <w:docPart w:val="CDAEB15E27044AD3B9F2492BFF7C66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11" w:type="dxa"/>
              </w:tcPr>
              <w:p w14:paraId="6D7BEF97" w14:textId="77777777" w:rsidR="00033051" w:rsidRDefault="00033051" w:rsidP="00033051">
                <w:r w:rsidRPr="00A1066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33051" w14:paraId="4D528804" w14:textId="77777777" w:rsidTr="00033051">
        <w:trPr>
          <w:trHeight w:val="1320"/>
        </w:trPr>
        <w:tc>
          <w:tcPr>
            <w:tcW w:w="2405" w:type="dxa"/>
            <w:shd w:val="clear" w:color="auto" w:fill="005EB8" w:themeFill="accent1"/>
          </w:tcPr>
          <w:p w14:paraId="07ED3219" w14:textId="77777777" w:rsidR="00033051" w:rsidRPr="00764134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>Confirmation of positive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764134">
              <w:rPr>
                <w:b/>
                <w:bCs/>
                <w:color w:val="FFFFFF" w:themeColor="background1"/>
              </w:rPr>
              <w:t xml:space="preserve">lateral flow: </w:t>
            </w:r>
          </w:p>
        </w:tc>
        <w:tc>
          <w:tcPr>
            <w:tcW w:w="6611" w:type="dxa"/>
          </w:tcPr>
          <w:p w14:paraId="31A78CE6" w14:textId="77777777" w:rsidR="00033051" w:rsidRDefault="00033051" w:rsidP="00033051">
            <w:pPr>
              <w:rPr>
                <w:rFonts w:eastAsia="Lato" w:cstheme="minorHAnsi"/>
                <w:color w:val="444444"/>
              </w:rPr>
            </w:pPr>
            <w:r w:rsidRPr="00764134">
              <w:rPr>
                <w:rFonts w:cstheme="minorHAnsi"/>
              </w:rPr>
              <w:t>Lateral flows can be o</w:t>
            </w:r>
            <w:r w:rsidR="00D23594">
              <w:rPr>
                <w:rFonts w:cstheme="minorHAnsi"/>
              </w:rPr>
              <w:t xml:space="preserve">btained from some pharmacies: </w:t>
            </w:r>
            <w:hyperlink r:id="rId9" w:history="1">
              <w:r w:rsidR="00D23594" w:rsidRPr="00DF3D37">
                <w:rPr>
                  <w:rStyle w:val="Hyperlink"/>
                  <w:rFonts w:cstheme="minorHAnsi"/>
                </w:rPr>
                <w:t>Find a pharmacy - NHS (www.nhs.uk)</w:t>
              </w:r>
            </w:hyperlink>
            <w:r w:rsidR="00D23594" w:rsidRPr="00DF3D37">
              <w:rPr>
                <w:rFonts w:cstheme="minorHAnsi"/>
              </w:rPr>
              <w:t> </w:t>
            </w:r>
          </w:p>
          <w:p w14:paraId="03D526A7" w14:textId="77777777" w:rsidR="00033051" w:rsidRPr="00033051" w:rsidRDefault="00033051" w:rsidP="00033051">
            <w:pPr>
              <w:rPr>
                <w:rFonts w:eastAsia="Lato" w:cstheme="minorHAnsi"/>
                <w:color w:val="444444"/>
              </w:rPr>
            </w:pPr>
            <w:r>
              <w:rPr>
                <w:rFonts w:eastAsia="Lato" w:cstheme="minorHAnsi"/>
                <w:color w:val="444444"/>
              </w:rPr>
              <w:t xml:space="preserve">Positive test? </w:t>
            </w:r>
            <w:sdt>
              <w:sdtPr>
                <w:rPr>
                  <w:rFonts w:ascii="Lato" w:eastAsia="Lato" w:hAnsi="Lato" w:cs="Lato"/>
                  <w:color w:val="444444"/>
                  <w:sz w:val="24"/>
                  <w:szCs w:val="24"/>
                </w:rPr>
                <w:id w:val="1174380801"/>
                <w:placeholder>
                  <w:docPart w:val="56B9A56D365347418C229937DD7D1F2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10660">
                  <w:rPr>
                    <w:rStyle w:val="PlaceholderText"/>
                  </w:rPr>
                  <w:t>Choose an item.</w:t>
                </w:r>
              </w:sdtContent>
            </w:sdt>
          </w:p>
          <w:p w14:paraId="23389901" w14:textId="77777777" w:rsidR="00033051" w:rsidRPr="00033051" w:rsidRDefault="00033051" w:rsidP="00033051">
            <w:pPr>
              <w:rPr>
                <w:rFonts w:eastAsia="Lato" w:cstheme="minorHAnsi"/>
                <w:color w:val="444444"/>
              </w:rPr>
            </w:pPr>
            <w:r>
              <w:rPr>
                <w:rFonts w:eastAsia="Lato" w:cstheme="minorHAnsi"/>
                <w:color w:val="444444"/>
              </w:rPr>
              <w:t xml:space="preserve">Date taken: </w:t>
            </w:r>
            <w:sdt>
              <w:sdtPr>
                <w:rPr>
                  <w:rFonts w:ascii="Lato" w:eastAsia="Lato" w:hAnsi="Lato" w:cs="Lato"/>
                  <w:color w:val="444444"/>
                  <w:sz w:val="24"/>
                  <w:szCs w:val="24"/>
                </w:rPr>
                <w:id w:val="-1614200157"/>
                <w:placeholder>
                  <w:docPart w:val="5F1E1F718AA2429381E49FE75664343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A1066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33051" w14:paraId="02BFA202" w14:textId="77777777" w:rsidTr="00033051">
        <w:trPr>
          <w:trHeight w:val="1145"/>
        </w:trPr>
        <w:tc>
          <w:tcPr>
            <w:tcW w:w="2405" w:type="dxa"/>
            <w:shd w:val="clear" w:color="auto" w:fill="005EB8" w:themeFill="accent1"/>
          </w:tcPr>
          <w:p w14:paraId="7238D452" w14:textId="77777777" w:rsidR="00033051" w:rsidRPr="00764134" w:rsidRDefault="00033051" w:rsidP="00033051">
            <w:pPr>
              <w:rPr>
                <w:b/>
                <w:bCs/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 xml:space="preserve">Clinical details: </w:t>
            </w:r>
          </w:p>
        </w:tc>
        <w:sdt>
          <w:sdtPr>
            <w:id w:val="1797797278"/>
            <w:placeholder>
              <w:docPart w:val="88242B9EC577431CB86367C48EBB028F"/>
            </w:placeholder>
            <w:showingPlcHdr/>
          </w:sdtPr>
          <w:sdtEndPr/>
          <w:sdtContent>
            <w:tc>
              <w:tcPr>
                <w:tcW w:w="6611" w:type="dxa"/>
              </w:tcPr>
              <w:p w14:paraId="093649F3" w14:textId="77777777" w:rsidR="00033051" w:rsidRDefault="00033051" w:rsidP="00033051">
                <w:r w:rsidRPr="00A106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3051" w14:paraId="617420F9" w14:textId="77777777" w:rsidTr="00033051">
        <w:trPr>
          <w:trHeight w:val="1268"/>
        </w:trPr>
        <w:tc>
          <w:tcPr>
            <w:tcW w:w="2405" w:type="dxa"/>
            <w:shd w:val="clear" w:color="auto" w:fill="005EB8" w:themeFill="accent1"/>
          </w:tcPr>
          <w:p w14:paraId="0CB6D915" w14:textId="77777777" w:rsidR="00033051" w:rsidRPr="00764134" w:rsidRDefault="00033051" w:rsidP="00033051">
            <w:pPr>
              <w:rPr>
                <w:color w:val="FFFFFF" w:themeColor="background1"/>
              </w:rPr>
            </w:pPr>
            <w:r w:rsidRPr="00764134">
              <w:rPr>
                <w:b/>
                <w:bCs/>
                <w:color w:val="FFFFFF" w:themeColor="background1"/>
              </w:rPr>
              <w:t>Referral made by:</w:t>
            </w:r>
          </w:p>
          <w:p w14:paraId="5DB2B081" w14:textId="77777777" w:rsidR="00033051" w:rsidRPr="00764134" w:rsidRDefault="00033051" w:rsidP="00033051">
            <w:pPr>
              <w:rPr>
                <w:color w:val="FFFFFF" w:themeColor="background1"/>
              </w:rPr>
            </w:pPr>
          </w:p>
          <w:p w14:paraId="2B2A2656" w14:textId="77777777" w:rsidR="00033051" w:rsidRPr="00764134" w:rsidRDefault="00033051" w:rsidP="00033051">
            <w:pPr>
              <w:rPr>
                <w:color w:val="FFFFFF" w:themeColor="background1"/>
              </w:rPr>
            </w:pPr>
          </w:p>
        </w:tc>
        <w:tc>
          <w:tcPr>
            <w:tcW w:w="6611" w:type="dxa"/>
          </w:tcPr>
          <w:p w14:paraId="0B0D87DD" w14:textId="77777777" w:rsidR="00033051" w:rsidRDefault="00033051" w:rsidP="00033051">
            <w:r>
              <w:t xml:space="preserve">Name: </w:t>
            </w:r>
            <w:sdt>
              <w:sdtPr>
                <w:id w:val="2065058709"/>
                <w:placeholder>
                  <w:docPart w:val="A59DE92F164849D0BC377F487C5A3382"/>
                </w:placeholder>
                <w:showingPlcHdr/>
                <w:text/>
              </w:sdtPr>
              <w:sdtEndPr/>
              <w:sdtContent>
                <w:r w:rsidRPr="00A106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21DBDD" w14:textId="77777777" w:rsidR="00033051" w:rsidRDefault="00033051" w:rsidP="00033051">
            <w:r>
              <w:t xml:space="preserve">Role: </w:t>
            </w:r>
            <w:sdt>
              <w:sdtPr>
                <w:id w:val="27610843"/>
                <w:placeholder>
                  <w:docPart w:val="A59DE92F164849D0BC377F487C5A3382"/>
                </w:placeholder>
                <w:showingPlcHdr/>
              </w:sdtPr>
              <w:sdtEndPr/>
              <w:sdtContent>
                <w:r w:rsidRPr="00A106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FC7811" w14:textId="77777777" w:rsidR="00033051" w:rsidRDefault="00033051" w:rsidP="00033051">
            <w:r>
              <w:t xml:space="preserve">Practice: </w:t>
            </w:r>
            <w:sdt>
              <w:sdtPr>
                <w:id w:val="1536770182"/>
                <w:placeholder>
                  <w:docPart w:val="A59DE92F164849D0BC377F487C5A3382"/>
                </w:placeholder>
                <w:showingPlcHdr/>
                <w:text/>
              </w:sdtPr>
              <w:sdtEndPr/>
              <w:sdtContent>
                <w:r w:rsidRPr="00A1066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96E24B" w14:textId="77777777" w:rsidR="00033051" w:rsidRDefault="00033051" w:rsidP="00033051">
            <w:r>
              <w:t xml:space="preserve">Phone number: </w:t>
            </w:r>
            <w:sdt>
              <w:sdtPr>
                <w:id w:val="-672954444"/>
                <w:placeholder>
                  <w:docPart w:val="A59DE92F164849D0BC377F487C5A3382"/>
                </w:placeholder>
                <w:showingPlcHdr/>
                <w:text/>
              </w:sdtPr>
              <w:sdtEndPr/>
              <w:sdtContent>
                <w:r w:rsidRPr="00A106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F21E678" w14:textId="77777777" w:rsidR="00033051" w:rsidRDefault="00033051" w:rsidP="00033051"/>
    <w:p w14:paraId="129366A8" w14:textId="77777777" w:rsidR="00D23594" w:rsidRDefault="00033051">
      <w:r w:rsidRPr="00033051">
        <w:rPr>
          <w:sz w:val="32"/>
          <w:szCs w:val="32"/>
        </w:rPr>
        <w:t>Please email to</w:t>
      </w:r>
      <w:r w:rsidR="00D23594">
        <w:rPr>
          <w:sz w:val="32"/>
          <w:szCs w:val="32"/>
        </w:rPr>
        <w:t xml:space="preserve">: </w:t>
      </w:r>
      <w:bookmarkStart w:id="0" w:name="_Hlk230687936"/>
      <w:r w:rsidR="00D23594">
        <w:fldChar w:fldCharType="begin"/>
      </w:r>
      <w:r w:rsidR="00D23594">
        <w:instrText>HYPERLINK "mailto:pharmacy.fet87@nhs.net"</w:instrText>
      </w:r>
      <w:r w:rsidR="00D23594">
        <w:fldChar w:fldCharType="separate"/>
      </w:r>
      <w:r w:rsidR="00D23594" w:rsidRPr="0090295D">
        <w:rPr>
          <w:rStyle w:val="Hyperlink"/>
        </w:rPr>
        <w:t>pharmacy.fet87@nhs.net</w:t>
      </w:r>
      <w:r w:rsidR="00D23594">
        <w:fldChar w:fldCharType="end"/>
      </w:r>
      <w:bookmarkEnd w:id="0"/>
    </w:p>
    <w:p w14:paraId="3BD60570" w14:textId="77777777" w:rsidR="00D23594" w:rsidRPr="00033051" w:rsidRDefault="00D23594">
      <w:pPr>
        <w:rPr>
          <w:sz w:val="32"/>
          <w:szCs w:val="32"/>
        </w:rPr>
      </w:pPr>
      <w:r>
        <w:t xml:space="preserve">Details about the service can be found here: </w:t>
      </w:r>
      <w:hyperlink r:id="rId10" w:history="1">
        <w:r w:rsidRPr="00D23594">
          <w:rPr>
            <w:color w:val="0000FF"/>
            <w:u w:val="single"/>
          </w:rPr>
          <w:t>NHS COVID-19 triage in S. Yorks for eligible patients</w:t>
        </w:r>
      </w:hyperlink>
    </w:p>
    <w:sectPr w:rsidR="00D23594" w:rsidRPr="0003305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A234" w14:textId="77777777" w:rsidR="00F03ABD" w:rsidRDefault="00F03ABD" w:rsidP="002C067E">
      <w:pPr>
        <w:spacing w:after="0" w:line="240" w:lineRule="auto"/>
      </w:pPr>
      <w:r>
        <w:separator/>
      </w:r>
    </w:p>
  </w:endnote>
  <w:endnote w:type="continuationSeparator" w:id="0">
    <w:p w14:paraId="59102277" w14:textId="77777777" w:rsidR="00F03ABD" w:rsidRDefault="00F03ABD" w:rsidP="002C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701F" w14:textId="77777777" w:rsidR="002C067E" w:rsidRPr="00CC3DD6" w:rsidRDefault="002C067E" w:rsidP="002C067E">
    <w:pPr>
      <w:pStyle w:val="Footer"/>
      <w:jc w:val="center"/>
      <w:rPr>
        <w:rFonts w:cstheme="minorHAnsi"/>
        <w:b/>
        <w:bCs/>
        <w:color w:val="556677"/>
        <w:sz w:val="28"/>
        <w:szCs w:val="2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5D7E" w14:textId="77777777" w:rsidR="00F03ABD" w:rsidRDefault="00F03ABD" w:rsidP="002C067E">
      <w:pPr>
        <w:spacing w:after="0" w:line="240" w:lineRule="auto"/>
      </w:pPr>
      <w:r>
        <w:separator/>
      </w:r>
    </w:p>
  </w:footnote>
  <w:footnote w:type="continuationSeparator" w:id="0">
    <w:p w14:paraId="3A73C3BE" w14:textId="77777777" w:rsidR="00F03ABD" w:rsidRDefault="00F03ABD" w:rsidP="002C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BBD1" w14:textId="77777777" w:rsidR="002C067E" w:rsidRPr="00D23594" w:rsidRDefault="002C067E">
    <w:pPr>
      <w:pStyle w:val="Header"/>
      <w:rPr>
        <w:b/>
        <w:bCs/>
      </w:rPr>
    </w:pPr>
    <w:r w:rsidRPr="00D23594">
      <w:rPr>
        <w:b/>
        <w:bCs/>
        <w:noProof/>
      </w:rPr>
      <w:drawing>
        <wp:anchor distT="0" distB="0" distL="114300" distR="114300" simplePos="0" relativeHeight="251639296" behindDoc="1" locked="0" layoutInCell="1" allowOverlap="1" wp14:anchorId="16B4C0F6" wp14:editId="2F5B65AD">
          <wp:simplePos x="0" y="0"/>
          <wp:positionH relativeFrom="column">
            <wp:posOffset>4879818</wp:posOffset>
          </wp:positionH>
          <wp:positionV relativeFrom="page">
            <wp:posOffset>443620</wp:posOffset>
          </wp:positionV>
          <wp:extent cx="855345" cy="340360"/>
          <wp:effectExtent l="0" t="0" r="1905" b="2540"/>
          <wp:wrapTight wrapText="bothSides">
            <wp:wrapPolygon edited="0">
              <wp:start x="0" y="0"/>
              <wp:lineTo x="0" y="20552"/>
              <wp:lineTo x="21167" y="20552"/>
              <wp:lineTo x="21167" y="0"/>
              <wp:lineTo x="0" y="0"/>
            </wp:wrapPolygon>
          </wp:wrapTight>
          <wp:docPr id="8" name="Picture 8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and white logo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7" t="11688" r="4180" b="10823"/>
                  <a:stretch/>
                </pic:blipFill>
                <pic:spPr bwMode="auto">
                  <a:xfrm>
                    <a:off x="0" y="0"/>
                    <a:ext cx="855345" cy="34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594" w:rsidRPr="00D23594">
      <w:rPr>
        <w:b/>
        <w:bCs/>
      </w:rPr>
      <w:t>NHS South Yorkshire ICB Covid Medicines Triage and Prescribing Service Referral Form</w:t>
    </w:r>
    <w:r w:rsidR="00D23594">
      <w:rPr>
        <w:b/>
        <w:bCs/>
      </w:rPr>
      <w:t xml:space="preserve">. Email to: </w:t>
    </w:r>
    <w:hyperlink r:id="rId2" w:history="1">
      <w:r w:rsidR="00D23594" w:rsidRPr="0090295D">
        <w:rPr>
          <w:rStyle w:val="Hyperlink"/>
        </w:rPr>
        <w:t>pharmacy.fet87@nhs.net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BD"/>
    <w:rsid w:val="00033051"/>
    <w:rsid w:val="0007065B"/>
    <w:rsid w:val="000F7070"/>
    <w:rsid w:val="0029537D"/>
    <w:rsid w:val="002C067E"/>
    <w:rsid w:val="003410B5"/>
    <w:rsid w:val="00485B33"/>
    <w:rsid w:val="0056243C"/>
    <w:rsid w:val="006C1368"/>
    <w:rsid w:val="007749A7"/>
    <w:rsid w:val="007B00A1"/>
    <w:rsid w:val="007C5FF6"/>
    <w:rsid w:val="00901FDC"/>
    <w:rsid w:val="00BD04EB"/>
    <w:rsid w:val="00BE4542"/>
    <w:rsid w:val="00C81532"/>
    <w:rsid w:val="00CC3DD6"/>
    <w:rsid w:val="00CF3B55"/>
    <w:rsid w:val="00D23594"/>
    <w:rsid w:val="00DB5641"/>
    <w:rsid w:val="00DE5ED9"/>
    <w:rsid w:val="00F03ABD"/>
    <w:rsid w:val="00F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57C13"/>
  <w15:chartTrackingRefBased/>
  <w15:docId w15:val="{7A937364-EA54-42AA-AB3E-D2B88DA4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05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7E"/>
  </w:style>
  <w:style w:type="paragraph" w:styleId="Footer">
    <w:name w:val="footer"/>
    <w:basedOn w:val="Normal"/>
    <w:link w:val="FooterChar"/>
    <w:uiPriority w:val="99"/>
    <w:unhideWhenUsed/>
    <w:rsid w:val="002C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7E"/>
  </w:style>
  <w:style w:type="character" w:styleId="Hyperlink">
    <w:name w:val="Hyperlink"/>
    <w:basedOn w:val="DefaultParagraphFont"/>
    <w:uiPriority w:val="99"/>
    <w:unhideWhenUsed/>
    <w:rsid w:val="002C067E"/>
    <w:rPr>
      <w:color w:val="41B6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6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3DD6"/>
    <w:pPr>
      <w:spacing w:after="0" w:line="240" w:lineRule="auto"/>
    </w:pPr>
  </w:style>
  <w:style w:type="table" w:styleId="TableGrid">
    <w:name w:val="Table Grid"/>
    <w:basedOn w:val="TableNormal"/>
    <w:uiPriority w:val="39"/>
    <w:rsid w:val="0003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305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23594"/>
    <w:rPr>
      <w:color w:val="DA29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ckerclinic.co.uk/covid-triage-and-treatment-service-nhs-sy" TargetMode="External"/><Relationship Id="rId4" Type="http://schemas.openxmlformats.org/officeDocument/2006/relationships/styles" Target="styles.xml"/><Relationship Id="rId9" Type="http://schemas.openxmlformats.org/officeDocument/2006/relationships/hyperlink" Target="https://gbr01.safelinks.protection.outlook.com/?url=https%3A%2F%2Fwww.nhs.uk%2Fservice-search%2Fpharmacy%2Ffind-a-pharmacy&amp;data=05%7C02%7Claura.drumgoon%40nhs.net%7Ce4aa90d6e3d34dc6788508dc1c1b6d88%7C37c354b285b047f5b22207b48d774ee3%7C0%7C0%7C638416151450548952%7CUnknown%7CTWFpbGZsb3d8eyJWIjoiMC4wLjAwMDAiLCJQIjoiV2luMzIiLCJBTiI6Ik1haWwiLCJXVCI6Mn0%3D%7C3000%7C%7C%7C&amp;sdata=kjns2Bp7Og2YPv6R%2B3Fff0gPMPTVCbWxcA46dfqz7NQ%3D&amp;reserved=0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armacy.fet87@nh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en.jameson\Downloads\CDMU-Referral-Form%20use%20from%201st%20June%202026%20to%20Wicker%20Pharmac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F00F6E19A422EB57612298B2C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C208-1916-40D1-A041-8CBB8830745E}"/>
      </w:docPartPr>
      <w:docPartBody>
        <w:p w:rsidR="005E344A" w:rsidRDefault="005E344A">
          <w:pPr>
            <w:pStyle w:val="D16F00F6E19A422EB57612298B2C8D53"/>
          </w:pPr>
          <w:r w:rsidRPr="00A10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281F3C5D6E4D72AFFBA2D12C0F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A039-78FB-4B40-8B47-F46A8FF57D28}"/>
      </w:docPartPr>
      <w:docPartBody>
        <w:p w:rsidR="005E344A" w:rsidRDefault="005E344A">
          <w:pPr>
            <w:pStyle w:val="37281F3C5D6E4D72AFFBA2D12C0FA430"/>
          </w:pPr>
          <w:r w:rsidRPr="00A106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92D08CCC44C63A95FD668282A4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F774-7B21-4F90-AB0B-F9C6EB3E2557}"/>
      </w:docPartPr>
      <w:docPartBody>
        <w:p w:rsidR="005E344A" w:rsidRDefault="005E344A">
          <w:pPr>
            <w:pStyle w:val="96992D08CCC44C63A95FD668282A4405"/>
          </w:pPr>
          <w:r w:rsidRPr="00A10660">
            <w:rPr>
              <w:rStyle w:val="PlaceholderText"/>
            </w:rPr>
            <w:t>Choose an item.</w:t>
          </w:r>
        </w:p>
      </w:docPartBody>
    </w:docPart>
    <w:docPart>
      <w:docPartPr>
        <w:name w:val="8EB7B4FD008D4BA9BD62F8CFEA48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082C-6EF3-4174-9A6B-985358D77B27}"/>
      </w:docPartPr>
      <w:docPartBody>
        <w:p w:rsidR="005E344A" w:rsidRDefault="005E344A">
          <w:pPr>
            <w:pStyle w:val="8EB7B4FD008D4BA9BD62F8CFEA48D6DC"/>
          </w:pPr>
          <w:r w:rsidRPr="00A10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2F50C0604642128F791CB2A0FA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C07D-1902-45D2-A80A-900F724CC230}"/>
      </w:docPartPr>
      <w:docPartBody>
        <w:p w:rsidR="005E344A" w:rsidRDefault="005E344A">
          <w:pPr>
            <w:pStyle w:val="E52F50C0604642128F791CB2A0FA6CFE"/>
          </w:pPr>
          <w:r w:rsidRPr="00A106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33171BF654F1C916AFFADECD0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8438-1A50-4405-9F0B-574563B21B8E}"/>
      </w:docPartPr>
      <w:docPartBody>
        <w:p w:rsidR="005E344A" w:rsidRDefault="005E344A">
          <w:pPr>
            <w:pStyle w:val="25433171BF654F1C916AFFADECD0666A"/>
          </w:pPr>
          <w:r w:rsidRPr="00A106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9759FA494123B2E9AEAED35A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614A-4DC6-41E9-917B-FFC0CD24C578}"/>
      </w:docPartPr>
      <w:docPartBody>
        <w:p w:rsidR="005E344A" w:rsidRDefault="005E344A">
          <w:pPr>
            <w:pStyle w:val="99C19759FA494123B2E9AEAED35AD5D9"/>
          </w:pPr>
          <w:r w:rsidRPr="00A106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EB15E27044AD3B9F2492BFF7C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A92F-D5C8-44A9-94FE-ECFBD5E54DAD}"/>
      </w:docPartPr>
      <w:docPartBody>
        <w:p w:rsidR="005E344A" w:rsidRDefault="005E344A">
          <w:pPr>
            <w:pStyle w:val="CDAEB15E27044AD3B9F2492BFF7C66BE"/>
          </w:pPr>
          <w:r w:rsidRPr="00A10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B9A56D365347418C229937DD7D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C91F-D8E5-47A9-BAC8-96F784E41EAD}"/>
      </w:docPartPr>
      <w:docPartBody>
        <w:p w:rsidR="005E344A" w:rsidRDefault="005E344A">
          <w:pPr>
            <w:pStyle w:val="56B9A56D365347418C229937DD7D1F2A"/>
          </w:pPr>
          <w:r w:rsidRPr="00A10660">
            <w:rPr>
              <w:rStyle w:val="PlaceholderText"/>
            </w:rPr>
            <w:t>Choose an item.</w:t>
          </w:r>
        </w:p>
      </w:docPartBody>
    </w:docPart>
    <w:docPart>
      <w:docPartPr>
        <w:name w:val="5F1E1F718AA2429381E49FE75664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44D4-9150-4F46-B40D-587CA07FD42B}"/>
      </w:docPartPr>
      <w:docPartBody>
        <w:p w:rsidR="005E344A" w:rsidRDefault="005E344A">
          <w:pPr>
            <w:pStyle w:val="5F1E1F718AA2429381E49FE756643431"/>
          </w:pPr>
          <w:r w:rsidRPr="00A106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242B9EC577431CB86367C48EBB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8147-609D-4C4A-9ACE-48B1007FC507}"/>
      </w:docPartPr>
      <w:docPartBody>
        <w:p w:rsidR="005E344A" w:rsidRDefault="005E344A">
          <w:pPr>
            <w:pStyle w:val="88242B9EC577431CB86367C48EBB028F"/>
          </w:pPr>
          <w:r w:rsidRPr="00A106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DE92F164849D0BC377F487C5A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789E6-4416-4E4D-9C96-3ED2F35BB735}"/>
      </w:docPartPr>
      <w:docPartBody>
        <w:p w:rsidR="005E344A" w:rsidRDefault="005E344A">
          <w:pPr>
            <w:pStyle w:val="A59DE92F164849D0BC377F487C5A3382"/>
          </w:pPr>
          <w:r w:rsidRPr="00A106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4A"/>
    <w:rsid w:val="0029537D"/>
    <w:rsid w:val="005E344A"/>
    <w:rsid w:val="00C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6F00F6E19A422EB57612298B2C8D53">
    <w:name w:val="D16F00F6E19A422EB57612298B2C8D53"/>
  </w:style>
  <w:style w:type="paragraph" w:customStyle="1" w:styleId="37281F3C5D6E4D72AFFBA2D12C0FA430">
    <w:name w:val="37281F3C5D6E4D72AFFBA2D12C0FA430"/>
  </w:style>
  <w:style w:type="paragraph" w:customStyle="1" w:styleId="96992D08CCC44C63A95FD668282A4405">
    <w:name w:val="96992D08CCC44C63A95FD668282A4405"/>
  </w:style>
  <w:style w:type="paragraph" w:customStyle="1" w:styleId="8EB7B4FD008D4BA9BD62F8CFEA48D6DC">
    <w:name w:val="8EB7B4FD008D4BA9BD62F8CFEA48D6DC"/>
  </w:style>
  <w:style w:type="paragraph" w:customStyle="1" w:styleId="E52F50C0604642128F791CB2A0FA6CFE">
    <w:name w:val="E52F50C0604642128F791CB2A0FA6CFE"/>
  </w:style>
  <w:style w:type="paragraph" w:customStyle="1" w:styleId="25433171BF654F1C916AFFADECD0666A">
    <w:name w:val="25433171BF654F1C916AFFADECD0666A"/>
  </w:style>
  <w:style w:type="paragraph" w:customStyle="1" w:styleId="99C19759FA494123B2E9AEAED35AD5D9">
    <w:name w:val="99C19759FA494123B2E9AEAED35AD5D9"/>
  </w:style>
  <w:style w:type="paragraph" w:customStyle="1" w:styleId="CDAEB15E27044AD3B9F2492BFF7C66BE">
    <w:name w:val="CDAEB15E27044AD3B9F2492BFF7C66BE"/>
  </w:style>
  <w:style w:type="paragraph" w:customStyle="1" w:styleId="56B9A56D365347418C229937DD7D1F2A">
    <w:name w:val="56B9A56D365347418C229937DD7D1F2A"/>
  </w:style>
  <w:style w:type="paragraph" w:customStyle="1" w:styleId="5F1E1F718AA2429381E49FE756643431">
    <w:name w:val="5F1E1F718AA2429381E49FE756643431"/>
  </w:style>
  <w:style w:type="paragraph" w:customStyle="1" w:styleId="88242B9EC577431CB86367C48EBB028F">
    <w:name w:val="88242B9EC577431CB86367C48EBB028F"/>
  </w:style>
  <w:style w:type="paragraph" w:customStyle="1" w:styleId="A59DE92F164849D0BC377F487C5A3382">
    <w:name w:val="A59DE92F164849D0BC377F487C5A3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CS Update">
      <a:dk1>
        <a:srgbClr val="330072"/>
      </a:dk1>
      <a:lt1>
        <a:sysClr val="window" lastClr="FFFFFF"/>
      </a:lt1>
      <a:dk2>
        <a:srgbClr val="425563"/>
      </a:dk2>
      <a:lt2>
        <a:srgbClr val="E7E6E6"/>
      </a:lt2>
      <a:accent1>
        <a:srgbClr val="005EB8"/>
      </a:accent1>
      <a:accent2>
        <a:srgbClr val="AE2573"/>
      </a:accent2>
      <a:accent3>
        <a:srgbClr val="ED8B00"/>
      </a:accent3>
      <a:accent4>
        <a:srgbClr val="00A499"/>
      </a:accent4>
      <a:accent5>
        <a:srgbClr val="85CDBA"/>
      </a:accent5>
      <a:accent6>
        <a:srgbClr val="41B6E6"/>
      </a:accent6>
      <a:hlink>
        <a:srgbClr val="41B6E6"/>
      </a:hlink>
      <a:folHlink>
        <a:srgbClr val="DA291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41175ad-5aee-4862-9c19-d00d69a21c19" xsi:nil="true"/>
    <comment xmlns="6d6a54b7-fc96-4537-b515-e30173027318" xsi:nil="true"/>
    <Outcome xmlns="6d6a54b7-fc96-4537-b515-e30173027318" xsi:nil="true"/>
    <lcf76f155ced4ddcb4097134ff3c332f xmlns="6d6a54b7-fc96-4537-b515-e301730273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DC35B-755A-4375-86FB-4B1B2716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0C348-3DED-4282-BA6C-4004F3B405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DF2F18-01A7-459E-90BA-46674C4F5829}"/>
</file>

<file path=docProps/app.xml><?xml version="1.0" encoding="utf-8"?>
<Properties xmlns="http://schemas.openxmlformats.org/officeDocument/2006/extended-properties" xmlns:vt="http://schemas.openxmlformats.org/officeDocument/2006/docPropsVTypes">
  <Template>CDMU-Referral-Form use from 1st June 2026 to Wicker Pharmacy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BBS IT Services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Jameson</dc:creator>
  <cp:keywords/>
  <dc:description/>
  <cp:lastModifiedBy>COX, Jennifer (NHS SOUTH YORKSHIRE ICB - 02X)</cp:lastModifiedBy>
  <cp:revision>2</cp:revision>
  <dcterms:created xsi:type="dcterms:W3CDTF">2026-06-02T08:37:00Z</dcterms:created>
  <dcterms:modified xsi:type="dcterms:W3CDTF">2026-06-02T08:37:00Z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</Properties>
</file>